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bookmarkStart w:id="0" w:name="_GoBack"/>
      <w:bookmarkEnd w:id="0"/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  <w:t>ALLEGATO 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72C77" w:rsidRPr="00FB046E" w:rsidRDefault="00F47808" w:rsidP="00F72C77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 chiede di essere ammesso a partecipare all</w:t>
      </w:r>
      <w:r w:rsidR="000558AE">
        <w:rPr>
          <w:rFonts w:ascii="Book Antiqua" w:hAnsi="Book Antiqua"/>
          <w:noProof/>
        </w:rPr>
        <w:t>a riapertura dell</w:t>
      </w:r>
      <w:r>
        <w:rPr>
          <w:rFonts w:ascii="Book Antiqua" w:hAnsi="Book Antiqua"/>
          <w:noProof/>
        </w:rPr>
        <w:t xml:space="preserve">’avviso pubblico, per titoli e colloquio, per l’assunzione a tempo determinato di </w:t>
      </w:r>
      <w:r w:rsidR="00543767">
        <w:rPr>
          <w:rFonts w:ascii="Book Antiqua" w:hAnsi="Book Antiqua"/>
          <w:noProof/>
        </w:rPr>
        <w:t>personale dirigenziale medico</w:t>
      </w:r>
      <w:r>
        <w:rPr>
          <w:rFonts w:ascii="Book Antiqua" w:hAnsi="Book Antiqua"/>
          <w:noProof/>
        </w:rPr>
        <w:t xml:space="preserve"> della disciplina di </w:t>
      </w:r>
      <w:r w:rsidR="003D4901">
        <w:rPr>
          <w:rFonts w:ascii="Book Antiqua" w:hAnsi="Book Antiqua"/>
          <w:noProof/>
        </w:rPr>
        <w:t>Medicina e Chirurgia D’Accettazione e d’</w:t>
      </w:r>
      <w:r w:rsidR="00437ABD" w:rsidRPr="00437ABD">
        <w:rPr>
          <w:rFonts w:ascii="Book Antiqua" w:hAnsi="Book Antiqua"/>
          <w:noProof/>
        </w:rPr>
        <w:t xml:space="preserve">Urgenza </w:t>
      </w:r>
      <w:r>
        <w:rPr>
          <w:rFonts w:ascii="Book Antiqua" w:hAnsi="Book Antiqua"/>
          <w:noProof/>
        </w:rPr>
        <w:t xml:space="preserve">per le esigenze </w:t>
      </w:r>
      <w:r w:rsidR="00F72C77" w:rsidRPr="00FB046E">
        <w:rPr>
          <w:rFonts w:ascii="Book Antiqua" w:hAnsi="Book Antiqua"/>
          <w:noProof/>
        </w:rPr>
        <w:t>delle Strutture del Pronto Soccorso della ASL di Pescara.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o di aver procedimenti penali in corso (ovvero di non avere procedimenti penali in corso:___________________________________________________________________(3);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</w:t>
      </w:r>
      <w:r w:rsidR="003D4901">
        <w:rPr>
          <w:rFonts w:ascii="Book Antiqua" w:hAnsi="Book Antiqua"/>
          <w:noProof/>
        </w:rPr>
        <w:t>one in ________________________</w:t>
      </w: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 </w:t>
      </w:r>
      <w:r>
        <w:rPr>
          <w:rFonts w:ascii="Book Antiqua" w:hAnsi="Book Antiqua"/>
        </w:rPr>
        <w:t xml:space="preserve">anno </w:t>
      </w:r>
      <w:r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nelle discipline equipollente/affine ricomprese nell’area medica e delle specialità mediche;</w:t>
      </w:r>
    </w:p>
    <w:p w:rsidR="00F47808" w:rsidRDefault="00F47808" w:rsidP="00F47808">
      <w:pPr>
        <w:overflowPunct/>
        <w:autoSpaceDE/>
        <w:adjustRightInd/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pec _______ 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FB046E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 w:rsidR="000558AE">
        <w:rPr>
          <w:rFonts w:ascii="Book Antiqua" w:hAnsi="Book Antiqua"/>
          <w:noProof/>
        </w:rPr>
        <w:t>alla riapertura dell’avviso pubblico, per titoli e colloquio, per l’assunzione a tempo determinato di personale dirigenziale medico della disciplina di Medicina e Chirurgia D’Accettazione e d’</w:t>
      </w:r>
      <w:r w:rsidR="000558AE" w:rsidRPr="00437ABD">
        <w:rPr>
          <w:rFonts w:ascii="Book Antiqua" w:hAnsi="Book Antiqua"/>
          <w:noProof/>
        </w:rPr>
        <w:t xml:space="preserve">Urgenza </w:t>
      </w:r>
      <w:r w:rsidR="000558AE">
        <w:rPr>
          <w:rFonts w:ascii="Book Antiqua" w:hAnsi="Book Antiqua"/>
          <w:noProof/>
        </w:rPr>
        <w:t xml:space="preserve">per le esigenze </w:t>
      </w:r>
      <w:r w:rsidR="000558AE" w:rsidRPr="00FB046E">
        <w:rPr>
          <w:rFonts w:ascii="Book Antiqua" w:hAnsi="Book Antiqua"/>
          <w:noProof/>
        </w:rPr>
        <w:t>delle Strutture del Pronto Soccorso della ASL di Pescara</w:t>
      </w:r>
      <w:r w:rsidR="00FB046E"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F47808" w:rsidRDefault="00F47808" w:rsidP="00F47808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F47808" w:rsidRPr="003D4901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* di essere in possesso del </w:t>
      </w:r>
      <w:r w:rsidR="003D4901">
        <w:rPr>
          <w:rFonts w:ascii="Book Antiqua" w:hAnsi="Book Antiqua"/>
          <w:noProof/>
          <w:highlight w:val="white"/>
        </w:rPr>
        <w:t xml:space="preserve">diploma di specializzazione in </w:t>
      </w:r>
      <w:r>
        <w:rPr>
          <w:rFonts w:ascii="Book Antiqua" w:hAnsi="Book Antiqua"/>
          <w:noProof/>
        </w:rPr>
        <w:t>_______________________</w:t>
      </w:r>
      <w:r w:rsidR="003D4901">
        <w:rPr>
          <w:rFonts w:ascii="Book Antiqua" w:hAnsi="Book Antiqua"/>
          <w:noProof/>
        </w:rPr>
        <w:t>_____</w:t>
      </w:r>
      <w:r>
        <w:rPr>
          <w:rFonts w:ascii="Book Antiqua" w:hAnsi="Book Antiqua"/>
          <w:noProof/>
        </w:rPr>
        <w:t xml:space="preserve">conseguito presso __________________________________________________ nell’anno 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</w:t>
      </w:r>
      <w:r>
        <w:rPr>
          <w:rFonts w:ascii="Book Antiqua" w:hAnsi="Book Antiqua"/>
        </w:rPr>
        <w:t xml:space="preserve"> anno </w:t>
      </w:r>
      <w:r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nelle discipline equipollent</w:t>
      </w:r>
      <w:r w:rsidR="003D4901">
        <w:rPr>
          <w:rFonts w:ascii="Book Antiqua" w:hAnsi="Book Antiqua"/>
        </w:rPr>
        <w:t>i</w:t>
      </w:r>
      <w:r>
        <w:rPr>
          <w:rFonts w:ascii="Book Antiqua" w:hAnsi="Book Antiqua"/>
        </w:rPr>
        <w:t>/affin</w:t>
      </w:r>
      <w:r w:rsidR="003D4901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ricomprese nell’area medica e delle specialità mediche (specificare la durata legale della scuola);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 w:rsidR="000558AE">
        <w:rPr>
          <w:rFonts w:ascii="Book Antiqua" w:hAnsi="Book Antiqua"/>
          <w:noProof/>
        </w:rPr>
        <w:t>alla riapertura dell’avviso pubblico, per titoli e colloquio, per l’assunzione a tempo determinato di personale dirigenziale medico della disciplina di Medicina e Chirurgia D’Accettazione e d’</w:t>
      </w:r>
      <w:r w:rsidR="000558AE" w:rsidRPr="00437ABD">
        <w:rPr>
          <w:rFonts w:ascii="Book Antiqua" w:hAnsi="Book Antiqua"/>
          <w:noProof/>
        </w:rPr>
        <w:t xml:space="preserve">Urgenza </w:t>
      </w:r>
      <w:r w:rsidR="000558AE">
        <w:rPr>
          <w:rFonts w:ascii="Book Antiqua" w:hAnsi="Book Antiqua"/>
          <w:noProof/>
        </w:rPr>
        <w:t xml:space="preserve">per le esigenze </w:t>
      </w:r>
      <w:r w:rsidR="000558AE" w:rsidRPr="00FB046E">
        <w:rPr>
          <w:rFonts w:ascii="Book Antiqua" w:hAnsi="Book Antiqua"/>
          <w:noProof/>
        </w:rPr>
        <w:t>delle Strutture del Pronto Soccorso della ASL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F47808" w:rsidRDefault="00F47808" w:rsidP="00F47808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F47808" w:rsidRDefault="00F47808" w:rsidP="00F4780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</w:t>
      </w:r>
      <w:r w:rsidR="00543767">
        <w:rPr>
          <w:rFonts w:ascii="Book Antiqua" w:hAnsi="Book Antiqua"/>
        </w:rPr>
        <w:t xml:space="preserve"> ore pari a _________</w:t>
      </w:r>
    </w:p>
    <w:p w:rsidR="00F47808" w:rsidRPr="00543767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3D4901" w:rsidRDefault="003D4901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F47808" w:rsidRPr="00E249C2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 w:rsidR="00E249C2">
        <w:rPr>
          <w:rFonts w:ascii="Book Antiqua" w:hAnsi="Book Antiqua"/>
          <w:noProof/>
        </w:rPr>
        <w:t>alla riapertura dell’avviso pubblico, per titoli e colloquio, per l’assunzione a tempo determinato di personale dirigenziale medico della disciplina di Medicina e Chirurgia D’Accettazione e d’</w:t>
      </w:r>
      <w:r w:rsidR="00E249C2" w:rsidRPr="00437ABD">
        <w:rPr>
          <w:rFonts w:ascii="Book Antiqua" w:hAnsi="Book Antiqua"/>
          <w:noProof/>
        </w:rPr>
        <w:t xml:space="preserve">Urgenza </w:t>
      </w:r>
      <w:r w:rsidR="00E249C2">
        <w:rPr>
          <w:rFonts w:ascii="Book Antiqua" w:hAnsi="Book Antiqua"/>
          <w:noProof/>
        </w:rPr>
        <w:t xml:space="preserve">per le esigenze </w:t>
      </w:r>
      <w:r w:rsidR="00E249C2" w:rsidRPr="00FB046E">
        <w:rPr>
          <w:rFonts w:ascii="Book Antiqua" w:hAnsi="Book Antiqua"/>
          <w:noProof/>
        </w:rPr>
        <w:t>delle Strutture del Pronto Soccorso della ASL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</w:t>
      </w:r>
      <w:r w:rsidR="00E249C2"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AC2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F47808" w:rsidRDefault="00F47808" w:rsidP="00AC2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F47808" w:rsidRDefault="00F47808" w:rsidP="00AC2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AC2FFD" w:rsidRDefault="00F47808" w:rsidP="00AC2FFD">
      <w:pPr>
        <w:ind w:firstLine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Qualora nei casi richiesti non venga prodotta copia del docu</w:t>
      </w:r>
      <w:r w:rsidR="00AC2FFD">
        <w:rPr>
          <w:rFonts w:ascii="Book Antiqua" w:hAnsi="Book Antiqua"/>
          <w:highlight w:val="white"/>
        </w:rPr>
        <w:t>mento di identità, il candidato</w:t>
      </w:r>
    </w:p>
    <w:p w:rsidR="00191460" w:rsidRDefault="00F47808" w:rsidP="00AC2FFD">
      <w:pPr>
        <w:ind w:left="72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t>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</w:p>
    <w:sectPr w:rsid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C6" w:rsidRDefault="006F10C6">
      <w:r>
        <w:separator/>
      </w:r>
    </w:p>
  </w:endnote>
  <w:endnote w:type="continuationSeparator" w:id="0">
    <w:p w:rsidR="006F10C6" w:rsidRDefault="006F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C6" w:rsidRDefault="006F10C6">
      <w:r>
        <w:separator/>
      </w:r>
    </w:p>
  </w:footnote>
  <w:footnote w:type="continuationSeparator" w:id="0">
    <w:p w:rsidR="006F10C6" w:rsidRDefault="006F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FFD12" wp14:editId="4D6C7BF9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DCD087" wp14:editId="1338B96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2DE058" wp14:editId="3504325D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13"/>
  </w:num>
  <w:num w:numId="37">
    <w:abstractNumId w:val="2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3268"/>
    <w:rsid w:val="00040AD7"/>
    <w:rsid w:val="0004124C"/>
    <w:rsid w:val="00042223"/>
    <w:rsid w:val="00046022"/>
    <w:rsid w:val="0004779D"/>
    <w:rsid w:val="000502DB"/>
    <w:rsid w:val="000558AE"/>
    <w:rsid w:val="000572F7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6F55"/>
    <w:rsid w:val="000A114E"/>
    <w:rsid w:val="000A57FF"/>
    <w:rsid w:val="000B648A"/>
    <w:rsid w:val="000B6F8D"/>
    <w:rsid w:val="000C0E5C"/>
    <w:rsid w:val="000C1DF8"/>
    <w:rsid w:val="000C427B"/>
    <w:rsid w:val="000C4EC5"/>
    <w:rsid w:val="000C708F"/>
    <w:rsid w:val="000D10F3"/>
    <w:rsid w:val="000D4EAA"/>
    <w:rsid w:val="000D511A"/>
    <w:rsid w:val="000E1361"/>
    <w:rsid w:val="00105EFF"/>
    <w:rsid w:val="00106821"/>
    <w:rsid w:val="00111683"/>
    <w:rsid w:val="00111936"/>
    <w:rsid w:val="00116B71"/>
    <w:rsid w:val="001173D8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2B70"/>
    <w:rsid w:val="001A336B"/>
    <w:rsid w:val="001A4C7F"/>
    <w:rsid w:val="001A7296"/>
    <w:rsid w:val="001B3324"/>
    <w:rsid w:val="001B4431"/>
    <w:rsid w:val="001C03F9"/>
    <w:rsid w:val="001C3181"/>
    <w:rsid w:val="001C42DB"/>
    <w:rsid w:val="001C4667"/>
    <w:rsid w:val="001D3F4A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9B3"/>
    <w:rsid w:val="00250D12"/>
    <w:rsid w:val="00251F36"/>
    <w:rsid w:val="002522AD"/>
    <w:rsid w:val="00255DB8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C000A"/>
    <w:rsid w:val="002C326D"/>
    <w:rsid w:val="002C6D8C"/>
    <w:rsid w:val="002D331C"/>
    <w:rsid w:val="002D3B0F"/>
    <w:rsid w:val="002D3D3C"/>
    <w:rsid w:val="002D41C2"/>
    <w:rsid w:val="002D5AF3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4901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058E4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37AB4"/>
    <w:rsid w:val="00437ABD"/>
    <w:rsid w:val="00440AE2"/>
    <w:rsid w:val="004422EB"/>
    <w:rsid w:val="004427DE"/>
    <w:rsid w:val="00452020"/>
    <w:rsid w:val="00455C19"/>
    <w:rsid w:val="00460577"/>
    <w:rsid w:val="00464D84"/>
    <w:rsid w:val="004663BC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0017"/>
    <w:rsid w:val="004E1A98"/>
    <w:rsid w:val="004E43D4"/>
    <w:rsid w:val="004E4A86"/>
    <w:rsid w:val="004E4B10"/>
    <w:rsid w:val="004F6B6C"/>
    <w:rsid w:val="00500B2D"/>
    <w:rsid w:val="005018DD"/>
    <w:rsid w:val="00505F4F"/>
    <w:rsid w:val="00507498"/>
    <w:rsid w:val="00512EAD"/>
    <w:rsid w:val="00514D50"/>
    <w:rsid w:val="00524CBF"/>
    <w:rsid w:val="00533A96"/>
    <w:rsid w:val="00533C8F"/>
    <w:rsid w:val="0053613F"/>
    <w:rsid w:val="00543767"/>
    <w:rsid w:val="00544D5C"/>
    <w:rsid w:val="005455E5"/>
    <w:rsid w:val="00562148"/>
    <w:rsid w:val="00562644"/>
    <w:rsid w:val="005641D6"/>
    <w:rsid w:val="00564D4B"/>
    <w:rsid w:val="005704AA"/>
    <w:rsid w:val="00577281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744C"/>
    <w:rsid w:val="00686163"/>
    <w:rsid w:val="0068681B"/>
    <w:rsid w:val="00687159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10C6"/>
    <w:rsid w:val="006F554F"/>
    <w:rsid w:val="006F7E6C"/>
    <w:rsid w:val="007112F2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33CB8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3047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44741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1F98"/>
    <w:rsid w:val="008E2931"/>
    <w:rsid w:val="008E3CE7"/>
    <w:rsid w:val="008E420D"/>
    <w:rsid w:val="008E5DAF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25FC"/>
    <w:rsid w:val="009C468D"/>
    <w:rsid w:val="009C52A0"/>
    <w:rsid w:val="009D0337"/>
    <w:rsid w:val="009D076A"/>
    <w:rsid w:val="009D1171"/>
    <w:rsid w:val="009D42FC"/>
    <w:rsid w:val="009D5574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17092"/>
    <w:rsid w:val="00A30F6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359"/>
    <w:rsid w:val="00A907E3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2FFD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175BC"/>
    <w:rsid w:val="00D2396A"/>
    <w:rsid w:val="00D25392"/>
    <w:rsid w:val="00D30F29"/>
    <w:rsid w:val="00D33DC3"/>
    <w:rsid w:val="00D34356"/>
    <w:rsid w:val="00D35AB9"/>
    <w:rsid w:val="00D41A23"/>
    <w:rsid w:val="00D41FC9"/>
    <w:rsid w:val="00D45423"/>
    <w:rsid w:val="00D46259"/>
    <w:rsid w:val="00D53695"/>
    <w:rsid w:val="00D55653"/>
    <w:rsid w:val="00D5789C"/>
    <w:rsid w:val="00D7204E"/>
    <w:rsid w:val="00D750B0"/>
    <w:rsid w:val="00D83F58"/>
    <w:rsid w:val="00D84CF9"/>
    <w:rsid w:val="00D87F6A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9C2"/>
    <w:rsid w:val="00E24A95"/>
    <w:rsid w:val="00E31919"/>
    <w:rsid w:val="00E326AE"/>
    <w:rsid w:val="00E35F8F"/>
    <w:rsid w:val="00E36325"/>
    <w:rsid w:val="00E37C73"/>
    <w:rsid w:val="00E40434"/>
    <w:rsid w:val="00E407B9"/>
    <w:rsid w:val="00E42DA6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0E09"/>
    <w:rsid w:val="00E93D91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25F7B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4A0A"/>
    <w:rsid w:val="00F71C30"/>
    <w:rsid w:val="00F71EB5"/>
    <w:rsid w:val="00F72C77"/>
    <w:rsid w:val="00F72D64"/>
    <w:rsid w:val="00F74F10"/>
    <w:rsid w:val="00F765D7"/>
    <w:rsid w:val="00F80030"/>
    <w:rsid w:val="00F8598B"/>
    <w:rsid w:val="00F923F7"/>
    <w:rsid w:val="00F9419D"/>
    <w:rsid w:val="00FA23F3"/>
    <w:rsid w:val="00FB046E"/>
    <w:rsid w:val="00FB29DD"/>
    <w:rsid w:val="00FB3AF9"/>
    <w:rsid w:val="00FB5F3A"/>
    <w:rsid w:val="00FB686C"/>
    <w:rsid w:val="00FC0BB3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F863-3BBA-4EC5-8E33-D4787E82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2</cp:revision>
  <cp:lastPrinted>2022-02-02T09:20:00Z</cp:lastPrinted>
  <dcterms:created xsi:type="dcterms:W3CDTF">2022-10-17T10:24:00Z</dcterms:created>
  <dcterms:modified xsi:type="dcterms:W3CDTF">2022-10-17T10:24:00Z</dcterms:modified>
</cp:coreProperties>
</file>